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8C03" w14:textId="77777777" w:rsidR="00680D00" w:rsidRDefault="007634C3">
      <w:r>
        <w:t xml:space="preserve">Health record for Crystal treatment </w:t>
      </w:r>
    </w:p>
    <w:p w14:paraId="2E0B8C04" w14:textId="77777777" w:rsidR="00680D00" w:rsidRDefault="00680D00"/>
    <w:p w14:paraId="2E0B8C05" w14:textId="77777777" w:rsidR="00680D00" w:rsidRDefault="007634C3">
      <w:r>
        <w:t xml:space="preserve">Name </w:t>
      </w:r>
    </w:p>
    <w:p w14:paraId="2E0B8C06" w14:textId="77777777" w:rsidR="00680D00" w:rsidRDefault="00680D00"/>
    <w:p w14:paraId="2E0B8C07" w14:textId="77777777" w:rsidR="00680D00" w:rsidRDefault="007634C3">
      <w:r>
        <w:t xml:space="preserve">Date of Birth </w:t>
      </w:r>
    </w:p>
    <w:p w14:paraId="2E0B8C08" w14:textId="77777777" w:rsidR="00680D00" w:rsidRDefault="00680D00"/>
    <w:p w14:paraId="2E0B8C09" w14:textId="77777777" w:rsidR="00680D00" w:rsidRDefault="00680D00"/>
    <w:p w14:paraId="2E0B8C0A" w14:textId="77777777" w:rsidR="00680D00" w:rsidRDefault="007634C3">
      <w:r>
        <w:t xml:space="preserve">Address  </w:t>
      </w:r>
    </w:p>
    <w:p w14:paraId="2E0B8C0B" w14:textId="77777777" w:rsidR="00680D00" w:rsidRDefault="00680D00"/>
    <w:p w14:paraId="2E0B8C0C" w14:textId="77777777" w:rsidR="00680D00" w:rsidRDefault="007634C3">
      <w:r>
        <w:t xml:space="preserve">Tel Number – </w:t>
      </w:r>
    </w:p>
    <w:p w14:paraId="2E0B8C0D" w14:textId="77777777" w:rsidR="00680D00" w:rsidRDefault="007634C3">
      <w:r>
        <w:t xml:space="preserve">Email address </w:t>
      </w:r>
    </w:p>
    <w:p w14:paraId="2E0B8C0E" w14:textId="77777777" w:rsidR="00680D00" w:rsidRDefault="00680D00"/>
    <w:p w14:paraId="2E0B8C0F" w14:textId="77777777" w:rsidR="00680D00" w:rsidRDefault="007634C3">
      <w:r>
        <w:t xml:space="preserve">Occupation </w:t>
      </w:r>
    </w:p>
    <w:p w14:paraId="2E0B8C10" w14:textId="77777777" w:rsidR="00680D00" w:rsidRDefault="00680D00"/>
    <w:p w14:paraId="2E0B8C11" w14:textId="77777777" w:rsidR="00680D00" w:rsidRDefault="007634C3">
      <w:r>
        <w:t xml:space="preserve">GP Name and Practice details </w:t>
      </w:r>
    </w:p>
    <w:p w14:paraId="2E0B8C12" w14:textId="77777777" w:rsidR="00680D00" w:rsidRDefault="00680D00"/>
    <w:p w14:paraId="2E0B8C13" w14:textId="77777777" w:rsidR="00680D00" w:rsidRDefault="00680D00"/>
    <w:p w14:paraId="2E0B8C14" w14:textId="77777777" w:rsidR="00680D00" w:rsidRDefault="007634C3">
      <w:r>
        <w:t xml:space="preserve">Do you suffer from Any health conditions including physical and mental health </w:t>
      </w:r>
      <w:proofErr w:type="gramStart"/>
      <w:r>
        <w:t>problems</w:t>
      </w:r>
      <w:proofErr w:type="gramEnd"/>
      <w:r>
        <w:t xml:space="preserve"> </w:t>
      </w:r>
    </w:p>
    <w:p w14:paraId="2E0B8C15" w14:textId="77777777" w:rsidR="00680D00" w:rsidRDefault="00680D00"/>
    <w:p w14:paraId="2E0B8C16" w14:textId="77777777" w:rsidR="00680D00" w:rsidRDefault="007634C3">
      <w:r>
        <w:t xml:space="preserve">Do you smoke/ Drink Alcohol </w:t>
      </w:r>
    </w:p>
    <w:p w14:paraId="2E0B8C17" w14:textId="77777777" w:rsidR="00680D00" w:rsidRDefault="00680D00"/>
    <w:p w14:paraId="2E0B8C18" w14:textId="77777777" w:rsidR="00680D00" w:rsidRDefault="007634C3">
      <w:r>
        <w:t xml:space="preserve">Do you take recreational </w:t>
      </w:r>
      <w:proofErr w:type="gramStart"/>
      <w:r>
        <w:t>drugs</w:t>
      </w:r>
      <w:proofErr w:type="gramEnd"/>
      <w:r>
        <w:t xml:space="preserve"> </w:t>
      </w:r>
    </w:p>
    <w:p w14:paraId="2E0B8C19" w14:textId="77777777" w:rsidR="00680D00" w:rsidRDefault="00680D00"/>
    <w:p w14:paraId="2E0B8C1A" w14:textId="77777777" w:rsidR="00680D00" w:rsidRDefault="007634C3">
      <w:r>
        <w:t xml:space="preserve">Do you exercise regular </w:t>
      </w:r>
    </w:p>
    <w:p w14:paraId="2E0B8C1B" w14:textId="77777777" w:rsidR="00680D00" w:rsidRDefault="00680D00"/>
    <w:p w14:paraId="2E0B8C1C" w14:textId="77777777" w:rsidR="00680D00" w:rsidRDefault="007634C3">
      <w:r>
        <w:t xml:space="preserve">Diet/ Nutrition </w:t>
      </w:r>
    </w:p>
    <w:p w14:paraId="2E0B8C1D" w14:textId="77777777" w:rsidR="00680D00" w:rsidRDefault="00680D00"/>
    <w:p w14:paraId="2E0B8C1E" w14:textId="77777777" w:rsidR="00680D00" w:rsidRDefault="007634C3">
      <w:r>
        <w:t xml:space="preserve">Have you had any operations or accidents or </w:t>
      </w:r>
      <w:proofErr w:type="gramStart"/>
      <w:r>
        <w:t>illnesses</w:t>
      </w:r>
      <w:proofErr w:type="gramEnd"/>
      <w:r>
        <w:t xml:space="preserve"> </w:t>
      </w:r>
    </w:p>
    <w:p w14:paraId="2E0B8C1F" w14:textId="77777777" w:rsidR="00680D00" w:rsidRDefault="00680D00"/>
    <w:p w14:paraId="2E0B8C20" w14:textId="77777777" w:rsidR="00680D00" w:rsidRDefault="007634C3">
      <w:r>
        <w:t xml:space="preserve">Have you got a </w:t>
      </w:r>
      <w:proofErr w:type="gramStart"/>
      <w:r>
        <w:t>pacemaker</w:t>
      </w:r>
      <w:proofErr w:type="gramEnd"/>
      <w:r>
        <w:t xml:space="preserve"> </w:t>
      </w:r>
    </w:p>
    <w:p w14:paraId="2E0B8C21" w14:textId="77777777" w:rsidR="00680D00" w:rsidRDefault="00680D00"/>
    <w:p w14:paraId="2E0B8C22" w14:textId="77777777" w:rsidR="00680D00" w:rsidRDefault="007634C3">
      <w:r>
        <w:lastRenderedPageBreak/>
        <w:t xml:space="preserve">Stress, allergies, Bowel conditions. </w:t>
      </w:r>
    </w:p>
    <w:p w14:paraId="2E0B8C23" w14:textId="77777777" w:rsidR="00680D00" w:rsidRDefault="00680D00"/>
    <w:p w14:paraId="2E0B8C24" w14:textId="77777777" w:rsidR="00680D00" w:rsidRDefault="007634C3">
      <w:r>
        <w:t xml:space="preserve">Data Protection </w:t>
      </w:r>
      <w:r>
        <w:t xml:space="preserve">your personal </w:t>
      </w:r>
      <w:proofErr w:type="gramStart"/>
      <w:r>
        <w:t>information  will</w:t>
      </w:r>
      <w:proofErr w:type="gramEnd"/>
      <w:r>
        <w:t xml:space="preserve"> be kept confidential in accordance with the Data Protection Act Please tick this box if you are happy with this </w:t>
      </w:r>
    </w:p>
    <w:p w14:paraId="2E0B8C25" w14:textId="77777777" w:rsidR="00680D00" w:rsidRDefault="00680D00"/>
    <w:p w14:paraId="2E0B8C26" w14:textId="77777777" w:rsidR="00680D00" w:rsidRDefault="007634C3">
      <w:r>
        <w:t xml:space="preserve">I also agree to inform Tracey Hale of any changes to both my physical and mental health </w:t>
      </w:r>
    </w:p>
    <w:p w14:paraId="2E0B8C27" w14:textId="77777777" w:rsidR="00680D00" w:rsidRDefault="00680D00"/>
    <w:p w14:paraId="2E0B8C28" w14:textId="77777777" w:rsidR="00680D00" w:rsidRDefault="007634C3">
      <w:r>
        <w:t>Client declaration I</w:t>
      </w:r>
      <w:r>
        <w:t xml:space="preserve"> the undersigned declare that the information provided is correct and that I am willing to proceed with the treatment, I realise that this is a form of therapy and is a </w:t>
      </w:r>
      <w:proofErr w:type="spellStart"/>
      <w:r>
        <w:t>not</w:t>
      </w:r>
      <w:proofErr w:type="spellEnd"/>
      <w:r>
        <w:t xml:space="preserve"> of cure </w:t>
      </w:r>
    </w:p>
    <w:p w14:paraId="2E0B8C29" w14:textId="77777777" w:rsidR="00680D00" w:rsidRDefault="00680D00"/>
    <w:p w14:paraId="2E0B8C2A" w14:textId="77777777" w:rsidR="00680D00" w:rsidRDefault="007634C3">
      <w:r>
        <w:t xml:space="preserve">Signed  </w:t>
      </w:r>
    </w:p>
    <w:p w14:paraId="2E0B8C2B" w14:textId="77777777" w:rsidR="00680D00" w:rsidRDefault="00680D00"/>
    <w:p w14:paraId="2E0B8C2C" w14:textId="77777777" w:rsidR="00680D00" w:rsidRDefault="00680D00"/>
    <w:sectPr w:rsidR="00680D0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8C07" w14:textId="77777777" w:rsidR="00000000" w:rsidRDefault="007634C3">
      <w:pPr>
        <w:spacing w:after="0" w:line="240" w:lineRule="auto"/>
      </w:pPr>
      <w:r>
        <w:separator/>
      </w:r>
    </w:p>
  </w:endnote>
  <w:endnote w:type="continuationSeparator" w:id="0">
    <w:p w14:paraId="2E0B8C09" w14:textId="77777777" w:rsidR="00000000" w:rsidRDefault="0076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8C03" w14:textId="77777777" w:rsidR="00000000" w:rsidRDefault="007634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0B8C05" w14:textId="77777777" w:rsidR="00000000" w:rsidRDefault="00763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0D00"/>
    <w:rsid w:val="00680D00"/>
    <w:rsid w:val="0076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8C03"/>
  <w15:docId w15:val="{2875A0EA-194B-4213-849A-29F6CA1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Hale</dc:creator>
  <dc:description/>
  <cp:lastModifiedBy>Tracey Hale</cp:lastModifiedBy>
  <cp:revision>2</cp:revision>
  <dcterms:created xsi:type="dcterms:W3CDTF">2022-06-02T16:51:00Z</dcterms:created>
  <dcterms:modified xsi:type="dcterms:W3CDTF">2022-06-02T16:51:00Z</dcterms:modified>
</cp:coreProperties>
</file>