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0DCDE" w14:textId="77777777" w:rsidR="003849FD" w:rsidRDefault="00815DF1">
      <w:r>
        <w:rPr>
          <w:u w:val="single"/>
          <w:shd w:val="clear" w:color="auto" w:fill="FFFF00"/>
        </w:rPr>
        <w:t>Sunshine Holistic Therapies  Reflexology Consultation form</w:t>
      </w:r>
      <w:r>
        <w:rPr>
          <w:u w:val="single"/>
        </w:rPr>
        <w:t xml:space="preserve"> </w:t>
      </w:r>
    </w:p>
    <w:p w14:paraId="5D50DCDF" w14:textId="77777777" w:rsidR="003849FD" w:rsidRDefault="003849FD"/>
    <w:p w14:paraId="5D50DCE0" w14:textId="77777777" w:rsidR="003849FD" w:rsidRDefault="00815DF1">
      <w:r>
        <w:t xml:space="preserve">Name – </w:t>
      </w:r>
    </w:p>
    <w:p w14:paraId="5D50DCE1" w14:textId="77777777" w:rsidR="003849FD" w:rsidRDefault="003849FD"/>
    <w:p w14:paraId="5D50DCE2" w14:textId="77777777" w:rsidR="003849FD" w:rsidRDefault="00815DF1">
      <w:r>
        <w:t xml:space="preserve">Address </w:t>
      </w:r>
    </w:p>
    <w:p w14:paraId="5D50DCE3" w14:textId="77777777" w:rsidR="003849FD" w:rsidRDefault="003849FD"/>
    <w:p w14:paraId="5D50DCE4" w14:textId="77777777" w:rsidR="003849FD" w:rsidRDefault="00815DF1">
      <w:r>
        <w:t xml:space="preserve">Date of Birth – </w:t>
      </w:r>
    </w:p>
    <w:p w14:paraId="5D50DCE5" w14:textId="77777777" w:rsidR="003849FD" w:rsidRDefault="003849FD"/>
    <w:p w14:paraId="5D50DCE6" w14:textId="77777777" w:rsidR="003849FD" w:rsidRDefault="00815DF1">
      <w:r>
        <w:t xml:space="preserve">Contact Number </w:t>
      </w:r>
    </w:p>
    <w:p w14:paraId="5D50DCE7" w14:textId="77777777" w:rsidR="003849FD" w:rsidRDefault="003849FD"/>
    <w:p w14:paraId="5D50DCE8" w14:textId="77777777" w:rsidR="003849FD" w:rsidRDefault="00815DF1">
      <w:r>
        <w:t>Email address</w:t>
      </w:r>
    </w:p>
    <w:p w14:paraId="5D50DCE9" w14:textId="77777777" w:rsidR="003849FD" w:rsidRDefault="003849FD"/>
    <w:p w14:paraId="5D50DCEA" w14:textId="77777777" w:rsidR="003849FD" w:rsidRDefault="003849FD"/>
    <w:p w14:paraId="5D50DCEB" w14:textId="77777777" w:rsidR="003849FD" w:rsidRDefault="003849FD"/>
    <w:p w14:paraId="5D50DCEC" w14:textId="77777777" w:rsidR="003849FD" w:rsidRDefault="00815DF1">
      <w:r>
        <w:t xml:space="preserve">Health issues – Diabetes, seizures, problems with the nervous system, mobility problems, </w:t>
      </w:r>
    </w:p>
    <w:p w14:paraId="5D50DCED" w14:textId="77777777" w:rsidR="003849FD" w:rsidRDefault="00815DF1">
      <w:r>
        <w:t xml:space="preserve">Hearing </w:t>
      </w:r>
      <w:r>
        <w:t xml:space="preserve">disorders, eye sight difficulties </w:t>
      </w:r>
    </w:p>
    <w:p w14:paraId="5D50DCEE" w14:textId="77777777" w:rsidR="003849FD" w:rsidRDefault="003849FD"/>
    <w:p w14:paraId="5D50DCEF" w14:textId="77777777" w:rsidR="003849FD" w:rsidRDefault="00815DF1">
      <w:r>
        <w:t xml:space="preserve">Medication – </w:t>
      </w:r>
    </w:p>
    <w:p w14:paraId="5D50DCF0" w14:textId="77777777" w:rsidR="003849FD" w:rsidRDefault="003849FD"/>
    <w:p w14:paraId="5D50DCF1" w14:textId="77777777" w:rsidR="003849FD" w:rsidRDefault="00815DF1">
      <w:r>
        <w:t xml:space="preserve">Any allergies </w:t>
      </w:r>
    </w:p>
    <w:p w14:paraId="5D50DCF2" w14:textId="77777777" w:rsidR="003849FD" w:rsidRDefault="003849FD"/>
    <w:p w14:paraId="5D50DCF3" w14:textId="77777777" w:rsidR="003849FD" w:rsidRDefault="00815DF1">
      <w:r>
        <w:t xml:space="preserve">Females is there a chance that you could be pregnant </w:t>
      </w:r>
    </w:p>
    <w:p w14:paraId="5D50DCF4" w14:textId="77777777" w:rsidR="003849FD" w:rsidRDefault="003849FD"/>
    <w:p w14:paraId="5D50DCF5" w14:textId="77777777" w:rsidR="003849FD" w:rsidRDefault="00815DF1">
      <w:r>
        <w:t xml:space="preserve">Stress Levels – </w:t>
      </w:r>
    </w:p>
    <w:p w14:paraId="5D50DCF6" w14:textId="77777777" w:rsidR="003849FD" w:rsidRDefault="003849FD"/>
    <w:p w14:paraId="5D50DCF7" w14:textId="77777777" w:rsidR="003849FD" w:rsidRDefault="00815DF1">
      <w:r>
        <w:t xml:space="preserve">Diet/ Lifestyle </w:t>
      </w:r>
    </w:p>
    <w:p w14:paraId="5D50DCF8" w14:textId="77777777" w:rsidR="003849FD" w:rsidRDefault="003849FD"/>
    <w:p w14:paraId="5D50DCF9" w14:textId="77777777" w:rsidR="003849FD" w:rsidRDefault="00815DF1">
      <w:r>
        <w:t xml:space="preserve">Alcohol intake </w:t>
      </w:r>
    </w:p>
    <w:p w14:paraId="5D50DCFA" w14:textId="77777777" w:rsidR="003849FD" w:rsidRDefault="003849FD"/>
    <w:p w14:paraId="5D50DCFB" w14:textId="77777777" w:rsidR="003849FD" w:rsidRDefault="00815DF1">
      <w:r>
        <w:t xml:space="preserve">I give consent to Sunshine Holistic Therapies to store my information as in </w:t>
      </w:r>
      <w:r>
        <w:t xml:space="preserve">accordance with the GPDR  </w:t>
      </w:r>
    </w:p>
    <w:p w14:paraId="5D50DCFC" w14:textId="77777777" w:rsidR="003849FD" w:rsidRDefault="003849FD"/>
    <w:p w14:paraId="5D50DCFD" w14:textId="77777777" w:rsidR="003849FD" w:rsidRDefault="00815DF1">
      <w:r>
        <w:lastRenderedPageBreak/>
        <w:t xml:space="preserve">Signed </w:t>
      </w:r>
    </w:p>
    <w:p w14:paraId="5D50DCFE" w14:textId="77777777" w:rsidR="003849FD" w:rsidRDefault="003849FD"/>
    <w:p w14:paraId="5D50DCFF" w14:textId="77777777" w:rsidR="003849FD" w:rsidRDefault="00815DF1">
      <w:r>
        <w:t xml:space="preserve">Date </w:t>
      </w:r>
    </w:p>
    <w:p w14:paraId="5D50DD00" w14:textId="77777777" w:rsidR="003849FD" w:rsidRDefault="003849FD"/>
    <w:p w14:paraId="5D50DD01" w14:textId="77777777" w:rsidR="003849FD" w:rsidRDefault="003849FD"/>
    <w:p w14:paraId="5D50DD02" w14:textId="77777777" w:rsidR="003849FD" w:rsidRDefault="003849FD"/>
    <w:p w14:paraId="5D50DD03" w14:textId="77777777" w:rsidR="003849FD" w:rsidRDefault="003849FD"/>
    <w:sectPr w:rsidR="003849F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0DCE2" w14:textId="77777777" w:rsidR="00000000" w:rsidRDefault="00815DF1">
      <w:pPr>
        <w:spacing w:after="0" w:line="240" w:lineRule="auto"/>
      </w:pPr>
      <w:r>
        <w:separator/>
      </w:r>
    </w:p>
  </w:endnote>
  <w:endnote w:type="continuationSeparator" w:id="0">
    <w:p w14:paraId="5D50DCE4" w14:textId="77777777" w:rsidR="00000000" w:rsidRDefault="00815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0DCDE" w14:textId="77777777" w:rsidR="00000000" w:rsidRDefault="00815DF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50DCE0" w14:textId="77777777" w:rsidR="00000000" w:rsidRDefault="00815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849FD"/>
    <w:rsid w:val="003849FD"/>
    <w:rsid w:val="0081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0DCDE"/>
  <w15:docId w15:val="{D888284F-B88C-4D6C-823B-BC6F2357D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Hale</dc:creator>
  <dc:description/>
  <cp:lastModifiedBy>Tracey Hale</cp:lastModifiedBy>
  <cp:revision>2</cp:revision>
  <dcterms:created xsi:type="dcterms:W3CDTF">2022-05-11T06:10:00Z</dcterms:created>
  <dcterms:modified xsi:type="dcterms:W3CDTF">2022-05-11T06:10:00Z</dcterms:modified>
</cp:coreProperties>
</file>